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1" w:type="dxa"/>
        <w:tblInd w:w="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868"/>
        <w:gridCol w:w="8624"/>
        <w:gridCol w:w="2929"/>
      </w:tblGrid>
      <w:tr w:rsidR="00C57265" w:rsidRPr="00E925B3">
        <w:trPr>
          <w:trHeight w:val="1678"/>
        </w:trPr>
        <w:tc>
          <w:tcPr>
            <w:tcW w:w="2868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Latn-BA"/>
              </w:rPr>
              <w:t xml:space="preserve">  </w:t>
            </w:r>
            <w:r w:rsidRPr="00C87D14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81.75pt;height:81.75pt;visibility:visible">
                  <v:imagedata r:id="rId5" o:title=""/>
                </v:shape>
              </w:pict>
            </w:r>
          </w:p>
        </w:tc>
        <w:tc>
          <w:tcPr>
            <w:tcW w:w="8624" w:type="dxa"/>
            <w:vAlign w:val="center"/>
          </w:tcPr>
          <w:p w:rsidR="00C57265" w:rsidRPr="00E925B3" w:rsidRDefault="00C57265" w:rsidP="00E925B3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E925B3">
              <w:rPr>
                <w:b/>
                <w:bCs/>
                <w:sz w:val="36"/>
                <w:szCs w:val="36"/>
                <w:lang w:val="sr-Cyrl-BA"/>
              </w:rPr>
              <w:t>УНИВЕРЗИТЕТ У БАЊОЈ ЛУЦИ</w:t>
            </w:r>
          </w:p>
          <w:p w:rsidR="00C57265" w:rsidRPr="00E925B3" w:rsidRDefault="00C57265" w:rsidP="00E925B3">
            <w:pPr>
              <w:jc w:val="center"/>
              <w:rPr>
                <w:sz w:val="32"/>
                <w:szCs w:val="32"/>
                <w:lang w:val="sr-Cyrl-BA"/>
              </w:rPr>
            </w:pPr>
            <w:r w:rsidRPr="00E925B3">
              <w:rPr>
                <w:sz w:val="32"/>
                <w:szCs w:val="32"/>
                <w:lang w:val="sr-Cyrl-BA"/>
              </w:rPr>
              <w:t>РУДАРСКИ ФАКУЛТЕТ ПРИЈЕДОР</w:t>
            </w:r>
          </w:p>
          <w:p w:rsidR="00C57265" w:rsidRPr="00E925B3" w:rsidRDefault="00C57265" w:rsidP="00E925B3">
            <w:pPr>
              <w:jc w:val="center"/>
              <w:rPr>
                <w:sz w:val="32"/>
                <w:szCs w:val="32"/>
                <w:lang w:val="sr-Cyrl-BA"/>
              </w:rPr>
            </w:pPr>
            <w:r w:rsidRPr="00E925B3">
              <w:rPr>
                <w:sz w:val="32"/>
                <w:szCs w:val="32"/>
                <w:lang w:val="sr-Cyrl-BA"/>
              </w:rPr>
              <w:t>Катедра за Геологију</w:t>
            </w:r>
          </w:p>
          <w:p w:rsidR="00C57265" w:rsidRPr="00E925B3" w:rsidRDefault="00C57265" w:rsidP="00E925B3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E925B3">
              <w:rPr>
                <w:sz w:val="32"/>
                <w:szCs w:val="32"/>
                <w:lang w:val="sr-Cyrl-BA"/>
              </w:rPr>
              <w:t xml:space="preserve">             </w:t>
            </w:r>
          </w:p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 xml:space="preserve">                    </w:t>
            </w:r>
          </w:p>
        </w:tc>
        <w:tc>
          <w:tcPr>
            <w:tcW w:w="2929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C87D14">
              <w:rPr>
                <w:noProof/>
              </w:rPr>
              <w:pict>
                <v:shape id="_x0000_i1026" type="#_x0000_t75" style="width:83.25pt;height:72.75pt;visibility:visible">
                  <v:imagedata r:id="rId6" o:title=""/>
                </v:shape>
              </w:pict>
            </w:r>
          </w:p>
        </w:tc>
      </w:tr>
    </w:tbl>
    <w:p w:rsidR="00C57265" w:rsidRPr="00437DA8" w:rsidRDefault="00C57265" w:rsidP="00C14C97">
      <w:pPr>
        <w:rPr>
          <w:lang w:val="ru-RU"/>
        </w:rPr>
      </w:pPr>
    </w:p>
    <w:tbl>
      <w:tblPr>
        <w:tblW w:w="144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33"/>
        <w:gridCol w:w="2311"/>
        <w:gridCol w:w="2211"/>
        <w:gridCol w:w="2614"/>
        <w:gridCol w:w="1275"/>
        <w:gridCol w:w="1100"/>
        <w:gridCol w:w="1232"/>
        <w:gridCol w:w="1232"/>
        <w:gridCol w:w="1232"/>
      </w:tblGrid>
      <w:tr w:rsidR="00C57265" w:rsidRPr="00E925B3">
        <w:trPr>
          <w:trHeight w:val="474"/>
        </w:trPr>
        <w:tc>
          <w:tcPr>
            <w:tcW w:w="1233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Школска година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Предмет</w:t>
            </w:r>
          </w:p>
        </w:tc>
        <w:tc>
          <w:tcPr>
            <w:tcW w:w="2211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Шифра</w:t>
            </w:r>
            <w:r w:rsidRPr="00E925B3">
              <w:rPr>
                <w:b/>
                <w:bCs/>
                <w:lang w:val="sr-Latn-BA"/>
              </w:rPr>
              <w:t xml:space="preserve"> </w:t>
            </w:r>
            <w:r w:rsidRPr="00E925B3">
              <w:rPr>
                <w:b/>
                <w:bCs/>
                <w:lang w:val="sr-Cyrl-BA"/>
              </w:rPr>
              <w:t>предмета</w:t>
            </w:r>
          </w:p>
        </w:tc>
        <w:tc>
          <w:tcPr>
            <w:tcW w:w="2614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Студијски програм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Циклус студија</w:t>
            </w:r>
          </w:p>
        </w:tc>
        <w:tc>
          <w:tcPr>
            <w:tcW w:w="1100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Година студија</w:t>
            </w:r>
          </w:p>
        </w:tc>
        <w:tc>
          <w:tcPr>
            <w:tcW w:w="1232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Семестар</w:t>
            </w:r>
          </w:p>
        </w:tc>
        <w:tc>
          <w:tcPr>
            <w:tcW w:w="1232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Број студената</w:t>
            </w:r>
          </w:p>
        </w:tc>
        <w:tc>
          <w:tcPr>
            <w:tcW w:w="1232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Број група за вјежбе</w:t>
            </w:r>
          </w:p>
        </w:tc>
      </w:tr>
      <w:tr w:rsidR="00C57265" w:rsidRPr="00E925B3">
        <w:trPr>
          <w:trHeight w:val="488"/>
        </w:trPr>
        <w:tc>
          <w:tcPr>
            <w:tcW w:w="123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2018/2019.</w:t>
            </w:r>
          </w:p>
        </w:tc>
        <w:tc>
          <w:tcPr>
            <w:tcW w:w="2311" w:type="dxa"/>
            <w:vAlign w:val="center"/>
          </w:tcPr>
          <w:p w:rsidR="00C57265" w:rsidRPr="00E925B3" w:rsidRDefault="00C57265" w:rsidP="00E925B3">
            <w:pPr>
              <w:ind w:left="57" w:right="57"/>
              <w:jc w:val="center"/>
            </w:pPr>
            <w:r w:rsidRPr="00E925B3">
              <w:t>Основи геофизике</w:t>
            </w:r>
          </w:p>
        </w:tc>
        <w:tc>
          <w:tcPr>
            <w:tcW w:w="2211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Г1ОГЕОФ</w:t>
            </w:r>
          </w:p>
        </w:tc>
        <w:tc>
          <w:tcPr>
            <w:tcW w:w="2614" w:type="dxa"/>
            <w:vAlign w:val="center"/>
          </w:tcPr>
          <w:p w:rsidR="00C57265" w:rsidRPr="00E925B3" w:rsidRDefault="00C57265" w:rsidP="00E925B3">
            <w:pPr>
              <w:ind w:left="57" w:righ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Геолошко инжењерство</w:t>
            </w:r>
          </w:p>
        </w:tc>
        <w:tc>
          <w:tcPr>
            <w:tcW w:w="1275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Први</w:t>
            </w:r>
          </w:p>
        </w:tc>
        <w:tc>
          <w:tcPr>
            <w:tcW w:w="1100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друга</w:t>
            </w:r>
          </w:p>
        </w:tc>
        <w:tc>
          <w:tcPr>
            <w:tcW w:w="1232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IV</w:t>
            </w:r>
          </w:p>
        </w:tc>
        <w:tc>
          <w:tcPr>
            <w:tcW w:w="1232" w:type="dxa"/>
            <w:vAlign w:val="center"/>
          </w:tcPr>
          <w:p w:rsidR="00C57265" w:rsidRPr="00E925B3" w:rsidRDefault="00C57265" w:rsidP="00E925B3">
            <w:pPr>
              <w:jc w:val="center"/>
              <w:rPr>
                <w:color w:val="FF0000"/>
              </w:rPr>
            </w:pPr>
            <w:r w:rsidRPr="00E925B3">
              <w:t>5</w:t>
            </w:r>
          </w:p>
        </w:tc>
        <w:tc>
          <w:tcPr>
            <w:tcW w:w="1232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1</w:t>
            </w:r>
          </w:p>
        </w:tc>
      </w:tr>
    </w:tbl>
    <w:p w:rsidR="00C57265" w:rsidRPr="00F47ACA" w:rsidRDefault="00C57265" w:rsidP="00655165">
      <w:pPr>
        <w:spacing w:before="240" w:after="120"/>
        <w:jc w:val="center"/>
        <w:rPr>
          <w:b/>
          <w:bCs/>
          <w:sz w:val="28"/>
          <w:szCs w:val="28"/>
          <w:lang w:val="sr-Cyrl-BA"/>
        </w:rPr>
      </w:pPr>
      <w:r>
        <w:rPr>
          <w:b/>
          <w:bCs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10"/>
        <w:gridCol w:w="1350"/>
        <w:gridCol w:w="3295"/>
        <w:gridCol w:w="1383"/>
        <w:gridCol w:w="1275"/>
        <w:gridCol w:w="1492"/>
        <w:gridCol w:w="1485"/>
        <w:gridCol w:w="425"/>
        <w:gridCol w:w="2566"/>
      </w:tblGrid>
      <w:tr w:rsidR="00C57265" w:rsidRPr="00E925B3">
        <w:trPr>
          <w:trHeight w:val="520"/>
          <w:jc w:val="center"/>
        </w:trPr>
        <w:tc>
          <w:tcPr>
            <w:tcW w:w="1110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Седмица</w:t>
            </w:r>
          </w:p>
        </w:tc>
        <w:tc>
          <w:tcPr>
            <w:tcW w:w="1350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Предавање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ind w:left="57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Тематска јединица</w:t>
            </w:r>
          </w:p>
        </w:tc>
        <w:tc>
          <w:tcPr>
            <w:tcW w:w="1383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ind w:left="57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Дан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Датум</w:t>
            </w:r>
          </w:p>
        </w:tc>
        <w:tc>
          <w:tcPr>
            <w:tcW w:w="1492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Вријеме</w:t>
            </w:r>
          </w:p>
        </w:tc>
        <w:tc>
          <w:tcPr>
            <w:tcW w:w="1485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ind w:left="57" w:right="57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Мјесто одржавања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Ч</w:t>
            </w:r>
          </w:p>
        </w:tc>
        <w:tc>
          <w:tcPr>
            <w:tcW w:w="2566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ind w:left="57" w:right="57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Наставник</w:t>
            </w:r>
          </w:p>
        </w:tc>
      </w:tr>
      <w:tr w:rsidR="00C57265" w:rsidRPr="00E925B3">
        <w:trPr>
          <w:trHeight w:val="491"/>
          <w:jc w:val="center"/>
        </w:trPr>
        <w:tc>
          <w:tcPr>
            <w:tcW w:w="111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I</w:t>
            </w:r>
          </w:p>
        </w:tc>
        <w:tc>
          <w:tcPr>
            <w:tcW w:w="135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П1</w:t>
            </w:r>
          </w:p>
        </w:tc>
        <w:tc>
          <w:tcPr>
            <w:tcW w:w="3295" w:type="dxa"/>
            <w:vAlign w:val="center"/>
          </w:tcPr>
          <w:p w:rsidR="00C57265" w:rsidRPr="00005538" w:rsidRDefault="00C57265" w:rsidP="007F4B76">
            <w:pPr>
              <w:rPr>
                <w:lang w:val="sr-Cyrl-BA"/>
              </w:rPr>
            </w:pPr>
            <w:r w:rsidRPr="00005538">
              <w:rPr>
                <w:sz w:val="22"/>
                <w:szCs w:val="22"/>
                <w:lang w:val="sr-Cyrl-BA"/>
              </w:rPr>
              <w:t xml:space="preserve">Дефиниција, задатак и  </w:t>
            </w:r>
          </w:p>
          <w:p w:rsidR="00C57265" w:rsidRPr="00005538" w:rsidRDefault="00C57265" w:rsidP="00B63D29">
            <w:pPr>
              <w:rPr>
                <w:lang w:val="sr-Cyrl-BA"/>
              </w:rPr>
            </w:pPr>
            <w:r w:rsidRPr="00005538">
              <w:rPr>
                <w:sz w:val="22"/>
                <w:szCs w:val="22"/>
                <w:lang w:val="sr-Cyrl-BA"/>
              </w:rPr>
              <w:t xml:space="preserve">методе </w:t>
            </w:r>
            <w:r>
              <w:rPr>
                <w:sz w:val="22"/>
                <w:szCs w:val="22"/>
                <w:lang w:val="sr-Cyrl-BA"/>
              </w:rPr>
              <w:t xml:space="preserve">геофизичких </w:t>
            </w:r>
            <w:r w:rsidRPr="00005538">
              <w:rPr>
                <w:sz w:val="22"/>
                <w:szCs w:val="22"/>
                <w:lang w:val="sr-Cyrl-BA"/>
              </w:rPr>
              <w:t>истраживања.</w:t>
            </w:r>
          </w:p>
        </w:tc>
        <w:tc>
          <w:tcPr>
            <w:tcW w:w="1383" w:type="dxa"/>
            <w:vAlign w:val="center"/>
          </w:tcPr>
          <w:p w:rsidR="00C57265" w:rsidRPr="00F41245" w:rsidRDefault="00C57265" w:rsidP="00E925B3">
            <w:pPr>
              <w:ind w:left="57"/>
              <w:jc w:val="center"/>
            </w:pPr>
            <w:r>
              <w:rPr>
                <w:lang w:val="sr-Cyrl-BA"/>
              </w:rPr>
              <w:t>среда</w:t>
            </w:r>
          </w:p>
        </w:tc>
        <w:tc>
          <w:tcPr>
            <w:tcW w:w="1275" w:type="dxa"/>
            <w:vAlign w:val="center"/>
          </w:tcPr>
          <w:p w:rsidR="00C57265" w:rsidRPr="00E925B3" w:rsidRDefault="00C57265" w:rsidP="00E925B3">
            <w:pPr>
              <w:jc w:val="center"/>
            </w:pPr>
            <w:r>
              <w:rPr>
                <w:sz w:val="22"/>
                <w:szCs w:val="22"/>
              </w:rPr>
              <w:t>26. 2</w:t>
            </w:r>
            <w:r w:rsidRPr="00E925B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E925B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E925B3">
              <w:rPr>
                <w:sz w:val="22"/>
                <w:szCs w:val="22"/>
              </w:rPr>
              <w:t>.</w:t>
            </w:r>
          </w:p>
        </w:tc>
        <w:tc>
          <w:tcPr>
            <w:tcW w:w="1492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9:15-12:00</w:t>
            </w:r>
          </w:p>
        </w:tc>
        <w:tc>
          <w:tcPr>
            <w:tcW w:w="1485" w:type="dxa"/>
            <w:vAlign w:val="center"/>
          </w:tcPr>
          <w:p w:rsidR="00C57265" w:rsidRPr="00E925B3" w:rsidRDefault="00C57265" w:rsidP="00E925B3">
            <w:pPr>
              <w:ind w:left="57" w:righ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425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3</w:t>
            </w:r>
          </w:p>
        </w:tc>
        <w:tc>
          <w:tcPr>
            <w:tcW w:w="2566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005538">
        <w:trPr>
          <w:trHeight w:val="477"/>
          <w:jc w:val="center"/>
        </w:trPr>
        <w:tc>
          <w:tcPr>
            <w:tcW w:w="111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II</w:t>
            </w:r>
          </w:p>
        </w:tc>
        <w:tc>
          <w:tcPr>
            <w:tcW w:w="135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П2</w:t>
            </w:r>
          </w:p>
        </w:tc>
        <w:tc>
          <w:tcPr>
            <w:tcW w:w="3295" w:type="dxa"/>
            <w:vAlign w:val="center"/>
          </w:tcPr>
          <w:p w:rsidR="00C57265" w:rsidRPr="00005538" w:rsidRDefault="00C57265" w:rsidP="00B63D29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Теорија Моделовања. Директно и инверзно моделовање.</w:t>
            </w:r>
          </w:p>
        </w:tc>
        <w:tc>
          <w:tcPr>
            <w:tcW w:w="1383" w:type="dxa"/>
            <w:vAlign w:val="center"/>
          </w:tcPr>
          <w:p w:rsidR="00C57265" w:rsidRPr="00005538" w:rsidRDefault="00C57265" w:rsidP="00E925B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среда</w:t>
            </w:r>
          </w:p>
        </w:tc>
        <w:tc>
          <w:tcPr>
            <w:tcW w:w="1275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</w:rPr>
              <w:t>26. 2</w:t>
            </w:r>
            <w:r w:rsidRPr="00E925B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E925B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492" w:type="dxa"/>
            <w:vAlign w:val="center"/>
          </w:tcPr>
          <w:p w:rsidR="00C57265" w:rsidRPr="00005538" w:rsidRDefault="00C57265" w:rsidP="00E925B3">
            <w:pPr>
              <w:jc w:val="center"/>
              <w:rPr>
                <w:lang w:val="sr-Cyrl-BA"/>
              </w:rPr>
            </w:pPr>
            <w:r w:rsidRPr="00005538">
              <w:rPr>
                <w:sz w:val="22"/>
                <w:szCs w:val="22"/>
                <w:lang w:val="sr-Cyrl-BA"/>
              </w:rPr>
              <w:t>15:15-18:00</w:t>
            </w:r>
          </w:p>
        </w:tc>
        <w:tc>
          <w:tcPr>
            <w:tcW w:w="1485" w:type="dxa"/>
            <w:vAlign w:val="center"/>
          </w:tcPr>
          <w:p w:rsidR="00C57265" w:rsidRPr="00E925B3" w:rsidRDefault="00C57265" w:rsidP="00E925B3">
            <w:pPr>
              <w:ind w:left="57" w:righ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425" w:type="dxa"/>
            <w:vAlign w:val="center"/>
          </w:tcPr>
          <w:p w:rsidR="00C57265" w:rsidRPr="00005538" w:rsidRDefault="00C57265" w:rsidP="00E925B3">
            <w:pPr>
              <w:jc w:val="center"/>
              <w:rPr>
                <w:lang w:val="sr-Cyrl-BA"/>
              </w:rPr>
            </w:pPr>
            <w:r w:rsidRPr="00005538">
              <w:rPr>
                <w:lang w:val="sr-Cyrl-BA"/>
              </w:rPr>
              <w:t>3</w:t>
            </w:r>
          </w:p>
        </w:tc>
        <w:tc>
          <w:tcPr>
            <w:tcW w:w="2566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 w:rsidRPr="00005538">
              <w:rPr>
                <w:sz w:val="22"/>
                <w:szCs w:val="22"/>
                <w:lang w:val="sr-Cyrl-BA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477"/>
          <w:jc w:val="center"/>
        </w:trPr>
        <w:tc>
          <w:tcPr>
            <w:tcW w:w="111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III</w:t>
            </w:r>
          </w:p>
        </w:tc>
        <w:tc>
          <w:tcPr>
            <w:tcW w:w="135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П3</w:t>
            </w:r>
          </w:p>
        </w:tc>
        <w:tc>
          <w:tcPr>
            <w:tcW w:w="3295" w:type="dxa"/>
            <w:vAlign w:val="center"/>
          </w:tcPr>
          <w:p w:rsidR="00C57265" w:rsidRPr="00005538" w:rsidRDefault="00C57265" w:rsidP="001A13E0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 xml:space="preserve">Симулација, реконструкција, сигнал, спектар, филтрирање, </w:t>
            </w:r>
            <w:r w:rsidRPr="00005538">
              <w:rPr>
                <w:sz w:val="22"/>
                <w:szCs w:val="22"/>
                <w:lang w:val="sr-Cyrl-BA"/>
              </w:rPr>
              <w:t xml:space="preserve">  </w:t>
            </w:r>
          </w:p>
        </w:tc>
        <w:tc>
          <w:tcPr>
            <w:tcW w:w="1383" w:type="dxa"/>
            <w:vAlign w:val="center"/>
          </w:tcPr>
          <w:p w:rsidR="00C57265" w:rsidRPr="00F41245" w:rsidRDefault="00C57265" w:rsidP="00C72B7B">
            <w:pPr>
              <w:ind w:left="57"/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27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2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492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9:15-12:00</w:t>
            </w:r>
          </w:p>
        </w:tc>
        <w:tc>
          <w:tcPr>
            <w:tcW w:w="1485" w:type="dxa"/>
            <w:vAlign w:val="center"/>
          </w:tcPr>
          <w:p w:rsidR="00C57265" w:rsidRPr="00E925B3" w:rsidRDefault="00C57265" w:rsidP="00E925B3">
            <w:pPr>
              <w:ind w:left="57" w:righ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425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3</w:t>
            </w:r>
          </w:p>
        </w:tc>
        <w:tc>
          <w:tcPr>
            <w:tcW w:w="2566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491"/>
          <w:jc w:val="center"/>
        </w:trPr>
        <w:tc>
          <w:tcPr>
            <w:tcW w:w="111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IV</w:t>
            </w:r>
          </w:p>
        </w:tc>
        <w:tc>
          <w:tcPr>
            <w:tcW w:w="135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П4</w:t>
            </w:r>
          </w:p>
        </w:tc>
        <w:tc>
          <w:tcPr>
            <w:tcW w:w="3295" w:type="dxa"/>
            <w:vAlign w:val="center"/>
          </w:tcPr>
          <w:p w:rsidR="00C57265" w:rsidRPr="00005538" w:rsidRDefault="00C57265" w:rsidP="001A13E0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Режими и видови</w:t>
            </w:r>
            <w:r w:rsidRPr="00005538">
              <w:rPr>
                <w:sz w:val="22"/>
                <w:szCs w:val="22"/>
                <w:lang w:val="sr-Cyrl-BA"/>
              </w:rPr>
              <w:t xml:space="preserve"> </w:t>
            </w:r>
            <w:r>
              <w:rPr>
                <w:sz w:val="22"/>
                <w:szCs w:val="22"/>
                <w:lang w:val="sr-Cyrl-BA"/>
              </w:rPr>
              <w:t>примене метода, технике аквизиције, мониторинг</w:t>
            </w:r>
          </w:p>
        </w:tc>
        <w:tc>
          <w:tcPr>
            <w:tcW w:w="1383" w:type="dxa"/>
            <w:vAlign w:val="center"/>
          </w:tcPr>
          <w:p w:rsidR="00C57265" w:rsidRPr="00005538" w:rsidRDefault="00C57265" w:rsidP="00C72B7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27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2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492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sz w:val="22"/>
                <w:szCs w:val="22"/>
              </w:rPr>
              <w:t>15:15-18:00</w:t>
            </w:r>
          </w:p>
        </w:tc>
        <w:tc>
          <w:tcPr>
            <w:tcW w:w="1485" w:type="dxa"/>
            <w:vAlign w:val="center"/>
          </w:tcPr>
          <w:p w:rsidR="00C57265" w:rsidRPr="00E925B3" w:rsidRDefault="00C57265" w:rsidP="00E925B3">
            <w:pPr>
              <w:ind w:left="57" w:righ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425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3</w:t>
            </w:r>
          </w:p>
        </w:tc>
        <w:tc>
          <w:tcPr>
            <w:tcW w:w="2566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477"/>
          <w:jc w:val="center"/>
        </w:trPr>
        <w:tc>
          <w:tcPr>
            <w:tcW w:w="111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V</w:t>
            </w:r>
          </w:p>
        </w:tc>
        <w:tc>
          <w:tcPr>
            <w:tcW w:w="135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П5</w:t>
            </w:r>
          </w:p>
        </w:tc>
        <w:tc>
          <w:tcPr>
            <w:tcW w:w="3295" w:type="dxa"/>
            <w:vAlign w:val="center"/>
          </w:tcPr>
          <w:p w:rsidR="00C57265" w:rsidRPr="0071080F" w:rsidRDefault="00C57265" w:rsidP="001A13E0">
            <w:pPr>
              <w:rPr>
                <w:lang w:val="sr-Cyrl-BA"/>
              </w:rPr>
            </w:pPr>
            <w:r w:rsidRPr="0071080F">
              <w:rPr>
                <w:lang w:val="sr-Cyrl-BA"/>
              </w:rPr>
              <w:t>Однос Земље и Сунца, соларни ветар, Геомагнетизам, Геоелектризам, Топлотни биланс, Гравитација.</w:t>
            </w:r>
          </w:p>
        </w:tc>
        <w:tc>
          <w:tcPr>
            <w:tcW w:w="1383" w:type="dxa"/>
            <w:vAlign w:val="center"/>
          </w:tcPr>
          <w:p w:rsidR="00C57265" w:rsidRPr="00F41245" w:rsidRDefault="00C57265" w:rsidP="00C72B7B">
            <w:pPr>
              <w:ind w:left="57"/>
              <w:jc w:val="center"/>
            </w:pPr>
            <w:r>
              <w:rPr>
                <w:lang w:val="sr-Cyrl-BA"/>
              </w:rPr>
              <w:t>среда</w:t>
            </w:r>
          </w:p>
        </w:tc>
        <w:tc>
          <w:tcPr>
            <w:tcW w:w="1275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18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3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</w:p>
        </w:tc>
        <w:tc>
          <w:tcPr>
            <w:tcW w:w="1492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9:15-12:00</w:t>
            </w:r>
          </w:p>
        </w:tc>
        <w:tc>
          <w:tcPr>
            <w:tcW w:w="1485" w:type="dxa"/>
            <w:vAlign w:val="center"/>
          </w:tcPr>
          <w:p w:rsidR="00C57265" w:rsidRPr="00E925B3" w:rsidRDefault="00C57265" w:rsidP="00E925B3">
            <w:pPr>
              <w:ind w:left="57" w:righ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425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3</w:t>
            </w:r>
          </w:p>
        </w:tc>
        <w:tc>
          <w:tcPr>
            <w:tcW w:w="2566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491"/>
          <w:jc w:val="center"/>
        </w:trPr>
        <w:tc>
          <w:tcPr>
            <w:tcW w:w="111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VI</w:t>
            </w:r>
          </w:p>
        </w:tc>
        <w:tc>
          <w:tcPr>
            <w:tcW w:w="135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П6</w:t>
            </w:r>
          </w:p>
        </w:tc>
        <w:tc>
          <w:tcPr>
            <w:tcW w:w="3295" w:type="dxa"/>
            <w:vAlign w:val="center"/>
          </w:tcPr>
          <w:p w:rsidR="00C57265" w:rsidRPr="0071080F" w:rsidRDefault="00C57265" w:rsidP="008A60F7">
            <w:pPr>
              <w:rPr>
                <w:lang w:val="sr-Cyrl-BA"/>
              </w:rPr>
            </w:pPr>
            <w:r w:rsidRPr="0071080F">
              <w:rPr>
                <w:sz w:val="22"/>
                <w:szCs w:val="22"/>
                <w:lang w:val="sr-Cyrl-BA"/>
              </w:rPr>
              <w:t>Гравиметријска метода. Густине стена и минерала. Аномалије гравитационог убрзања. Услови и начин примене</w:t>
            </w:r>
          </w:p>
        </w:tc>
        <w:tc>
          <w:tcPr>
            <w:tcW w:w="1383" w:type="dxa"/>
            <w:vAlign w:val="center"/>
          </w:tcPr>
          <w:p w:rsidR="00C57265" w:rsidRPr="00005538" w:rsidRDefault="00C57265" w:rsidP="00C72B7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среда</w:t>
            </w:r>
          </w:p>
        </w:tc>
        <w:tc>
          <w:tcPr>
            <w:tcW w:w="1275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18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3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492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sz w:val="22"/>
                <w:szCs w:val="22"/>
              </w:rPr>
              <w:t>15:15-18:00</w:t>
            </w:r>
          </w:p>
        </w:tc>
        <w:tc>
          <w:tcPr>
            <w:tcW w:w="1485" w:type="dxa"/>
            <w:vAlign w:val="center"/>
          </w:tcPr>
          <w:p w:rsidR="00C57265" w:rsidRPr="00E925B3" w:rsidRDefault="00C57265" w:rsidP="00E925B3">
            <w:pPr>
              <w:ind w:left="57" w:righ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425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3</w:t>
            </w:r>
          </w:p>
        </w:tc>
        <w:tc>
          <w:tcPr>
            <w:tcW w:w="2566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005538">
        <w:trPr>
          <w:trHeight w:val="477"/>
          <w:jc w:val="center"/>
        </w:trPr>
        <w:tc>
          <w:tcPr>
            <w:tcW w:w="111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VII</w:t>
            </w:r>
          </w:p>
        </w:tc>
        <w:tc>
          <w:tcPr>
            <w:tcW w:w="135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П7</w:t>
            </w:r>
          </w:p>
        </w:tc>
        <w:tc>
          <w:tcPr>
            <w:tcW w:w="3295" w:type="dxa"/>
            <w:vAlign w:val="center"/>
          </w:tcPr>
          <w:p w:rsidR="00C57265" w:rsidRPr="00005538" w:rsidRDefault="00C57265" w:rsidP="008A60F7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Магнетометрија</w:t>
            </w:r>
            <w:r w:rsidRPr="00005538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005538">
              <w:rPr>
                <w:sz w:val="22"/>
                <w:szCs w:val="22"/>
                <w:lang w:val="sr-Cyrl-BA"/>
              </w:rPr>
              <w:t>Елементи магнетског поља. Магнетска својства стена и минерала.</w:t>
            </w:r>
          </w:p>
        </w:tc>
        <w:tc>
          <w:tcPr>
            <w:tcW w:w="1383" w:type="dxa"/>
            <w:vAlign w:val="center"/>
          </w:tcPr>
          <w:p w:rsidR="00C57265" w:rsidRPr="00F41245" w:rsidRDefault="00C57265" w:rsidP="00C72B7B">
            <w:pPr>
              <w:ind w:left="57"/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19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3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</w:p>
        </w:tc>
        <w:tc>
          <w:tcPr>
            <w:tcW w:w="1492" w:type="dxa"/>
            <w:vAlign w:val="center"/>
          </w:tcPr>
          <w:p w:rsidR="00C57265" w:rsidRPr="00005538" w:rsidRDefault="00C57265" w:rsidP="00E925B3">
            <w:pPr>
              <w:jc w:val="center"/>
              <w:rPr>
                <w:lang w:val="sr-Cyrl-BA"/>
              </w:rPr>
            </w:pPr>
            <w:r w:rsidRPr="00005538">
              <w:rPr>
                <w:lang w:val="sr-Cyrl-BA"/>
              </w:rPr>
              <w:t>9:15-12:00</w:t>
            </w:r>
          </w:p>
        </w:tc>
        <w:tc>
          <w:tcPr>
            <w:tcW w:w="1485" w:type="dxa"/>
            <w:vAlign w:val="center"/>
          </w:tcPr>
          <w:p w:rsidR="00C57265" w:rsidRPr="00E925B3" w:rsidRDefault="00C57265" w:rsidP="00E925B3">
            <w:pPr>
              <w:ind w:left="57" w:righ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425" w:type="dxa"/>
            <w:vAlign w:val="center"/>
          </w:tcPr>
          <w:p w:rsidR="00C57265" w:rsidRPr="00005538" w:rsidRDefault="00C57265" w:rsidP="00E925B3">
            <w:pPr>
              <w:jc w:val="center"/>
              <w:rPr>
                <w:lang w:val="sr-Cyrl-BA"/>
              </w:rPr>
            </w:pPr>
            <w:r w:rsidRPr="00005538">
              <w:rPr>
                <w:lang w:val="sr-Cyrl-BA"/>
              </w:rPr>
              <w:t>3</w:t>
            </w:r>
          </w:p>
        </w:tc>
        <w:tc>
          <w:tcPr>
            <w:tcW w:w="2566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 w:rsidRPr="00005538">
              <w:rPr>
                <w:sz w:val="22"/>
                <w:szCs w:val="22"/>
                <w:lang w:val="sr-Cyrl-BA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477"/>
          <w:jc w:val="center"/>
        </w:trPr>
        <w:tc>
          <w:tcPr>
            <w:tcW w:w="1110" w:type="dxa"/>
            <w:vAlign w:val="center"/>
          </w:tcPr>
          <w:p w:rsidR="00C57265" w:rsidRPr="00005538" w:rsidRDefault="00C57265" w:rsidP="00E925B3">
            <w:pPr>
              <w:jc w:val="center"/>
              <w:rPr>
                <w:lang w:val="sr-Cyrl-BA"/>
              </w:rPr>
            </w:pPr>
            <w:r w:rsidRPr="00E925B3">
              <w:t>VIII</w:t>
            </w:r>
          </w:p>
        </w:tc>
        <w:tc>
          <w:tcPr>
            <w:tcW w:w="135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П8</w:t>
            </w:r>
          </w:p>
        </w:tc>
        <w:tc>
          <w:tcPr>
            <w:tcW w:w="3295" w:type="dxa"/>
            <w:vAlign w:val="center"/>
          </w:tcPr>
          <w:p w:rsidR="00C57265" w:rsidRPr="00D856C9" w:rsidRDefault="00C57265" w:rsidP="001A13E0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Морфометријска метода, БДМР, ДМР, поступци обраде и модели</w:t>
            </w:r>
          </w:p>
        </w:tc>
        <w:tc>
          <w:tcPr>
            <w:tcW w:w="1383" w:type="dxa"/>
            <w:vAlign w:val="center"/>
          </w:tcPr>
          <w:p w:rsidR="00C57265" w:rsidRPr="00005538" w:rsidRDefault="00C57265" w:rsidP="00C72B7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19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3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492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sz w:val="22"/>
                <w:szCs w:val="22"/>
              </w:rPr>
              <w:t>15:15-18:00</w:t>
            </w:r>
          </w:p>
        </w:tc>
        <w:tc>
          <w:tcPr>
            <w:tcW w:w="1485" w:type="dxa"/>
            <w:vAlign w:val="center"/>
          </w:tcPr>
          <w:p w:rsidR="00C57265" w:rsidRPr="00E925B3" w:rsidRDefault="00C57265" w:rsidP="00E925B3">
            <w:pPr>
              <w:ind w:left="57" w:righ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425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3</w:t>
            </w:r>
          </w:p>
        </w:tc>
        <w:tc>
          <w:tcPr>
            <w:tcW w:w="2566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491"/>
          <w:jc w:val="center"/>
        </w:trPr>
        <w:tc>
          <w:tcPr>
            <w:tcW w:w="111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IX</w:t>
            </w:r>
          </w:p>
        </w:tc>
        <w:tc>
          <w:tcPr>
            <w:tcW w:w="135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П9</w:t>
            </w:r>
          </w:p>
        </w:tc>
        <w:tc>
          <w:tcPr>
            <w:tcW w:w="3295" w:type="dxa"/>
            <w:vAlign w:val="center"/>
          </w:tcPr>
          <w:p w:rsidR="00C57265" w:rsidRPr="00E925B3" w:rsidRDefault="00C57265" w:rsidP="001A13E0">
            <w:r w:rsidRPr="00E925B3">
              <w:rPr>
                <w:sz w:val="22"/>
                <w:szCs w:val="22"/>
              </w:rPr>
              <w:t>Колоквијум 1</w:t>
            </w:r>
          </w:p>
        </w:tc>
        <w:tc>
          <w:tcPr>
            <w:tcW w:w="1383" w:type="dxa"/>
            <w:vAlign w:val="center"/>
          </w:tcPr>
          <w:p w:rsidR="00C57265" w:rsidRPr="00F41245" w:rsidRDefault="00C57265" w:rsidP="00C72B7B">
            <w:pPr>
              <w:ind w:left="57"/>
              <w:jc w:val="center"/>
            </w:pPr>
            <w:r>
              <w:rPr>
                <w:lang w:val="sr-Cyrl-BA"/>
              </w:rPr>
              <w:t>среда</w:t>
            </w:r>
          </w:p>
        </w:tc>
        <w:tc>
          <w:tcPr>
            <w:tcW w:w="1275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15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4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492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t>9:15-12:00</w:t>
            </w:r>
          </w:p>
        </w:tc>
        <w:tc>
          <w:tcPr>
            <w:tcW w:w="1485" w:type="dxa"/>
            <w:vAlign w:val="center"/>
          </w:tcPr>
          <w:p w:rsidR="00C57265" w:rsidRPr="00E925B3" w:rsidRDefault="00C57265" w:rsidP="00E925B3">
            <w:pPr>
              <w:ind w:left="57" w:righ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425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3</w:t>
            </w:r>
          </w:p>
        </w:tc>
        <w:tc>
          <w:tcPr>
            <w:tcW w:w="2566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491"/>
          <w:jc w:val="center"/>
        </w:trPr>
        <w:tc>
          <w:tcPr>
            <w:tcW w:w="111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X</w:t>
            </w:r>
          </w:p>
        </w:tc>
        <w:tc>
          <w:tcPr>
            <w:tcW w:w="135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П10</w:t>
            </w:r>
          </w:p>
        </w:tc>
        <w:tc>
          <w:tcPr>
            <w:tcW w:w="3295" w:type="dxa"/>
            <w:vAlign w:val="center"/>
          </w:tcPr>
          <w:p w:rsidR="00C57265" w:rsidRPr="00005538" w:rsidRDefault="00C57265" w:rsidP="001A13E0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Електрометријска метода, диспозитиви, поступак СЕО.</w:t>
            </w:r>
          </w:p>
        </w:tc>
        <w:tc>
          <w:tcPr>
            <w:tcW w:w="1383" w:type="dxa"/>
            <w:vAlign w:val="center"/>
          </w:tcPr>
          <w:p w:rsidR="00C57265" w:rsidRPr="00E925B3" w:rsidRDefault="00C57265" w:rsidP="00C72B7B">
            <w:pPr>
              <w:ind w:left="57"/>
              <w:jc w:val="center"/>
            </w:pPr>
            <w:r>
              <w:rPr>
                <w:lang w:val="sr-Cyrl-BA"/>
              </w:rPr>
              <w:t>среда</w:t>
            </w:r>
          </w:p>
        </w:tc>
        <w:tc>
          <w:tcPr>
            <w:tcW w:w="1275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15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4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492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13:15-16:00</w:t>
            </w:r>
          </w:p>
        </w:tc>
        <w:tc>
          <w:tcPr>
            <w:tcW w:w="1485" w:type="dxa"/>
            <w:vAlign w:val="center"/>
          </w:tcPr>
          <w:p w:rsidR="00C57265" w:rsidRPr="00E925B3" w:rsidRDefault="00C57265" w:rsidP="00E925B3">
            <w:pPr>
              <w:ind w:left="57" w:righ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425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3</w:t>
            </w:r>
          </w:p>
        </w:tc>
        <w:tc>
          <w:tcPr>
            <w:tcW w:w="2566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491"/>
          <w:jc w:val="center"/>
        </w:trPr>
        <w:tc>
          <w:tcPr>
            <w:tcW w:w="111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XI</w:t>
            </w:r>
          </w:p>
        </w:tc>
        <w:tc>
          <w:tcPr>
            <w:tcW w:w="135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П11</w:t>
            </w:r>
          </w:p>
        </w:tc>
        <w:tc>
          <w:tcPr>
            <w:tcW w:w="3295" w:type="dxa"/>
            <w:vAlign w:val="center"/>
          </w:tcPr>
          <w:p w:rsidR="00C57265" w:rsidRPr="00F41245" w:rsidRDefault="00C57265" w:rsidP="001A13E0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Електрометријско сондирање, трасирање, профилисање и картирање</w:t>
            </w:r>
          </w:p>
        </w:tc>
        <w:tc>
          <w:tcPr>
            <w:tcW w:w="1383" w:type="dxa"/>
            <w:vAlign w:val="center"/>
          </w:tcPr>
          <w:p w:rsidR="00C57265" w:rsidRPr="00F41245" w:rsidRDefault="00C57265" w:rsidP="00C72B7B">
            <w:pPr>
              <w:ind w:left="57"/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16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4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20.</w:t>
            </w:r>
          </w:p>
        </w:tc>
        <w:tc>
          <w:tcPr>
            <w:tcW w:w="1492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t>9:15-12:00</w:t>
            </w:r>
          </w:p>
        </w:tc>
        <w:tc>
          <w:tcPr>
            <w:tcW w:w="1485" w:type="dxa"/>
            <w:vAlign w:val="center"/>
          </w:tcPr>
          <w:p w:rsidR="00C57265" w:rsidRPr="00E925B3" w:rsidRDefault="00C57265" w:rsidP="00E925B3">
            <w:pPr>
              <w:ind w:left="57" w:righ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425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3</w:t>
            </w:r>
          </w:p>
        </w:tc>
        <w:tc>
          <w:tcPr>
            <w:tcW w:w="2566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477"/>
          <w:jc w:val="center"/>
        </w:trPr>
        <w:tc>
          <w:tcPr>
            <w:tcW w:w="111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XII</w:t>
            </w:r>
          </w:p>
        </w:tc>
        <w:tc>
          <w:tcPr>
            <w:tcW w:w="135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П12</w:t>
            </w:r>
          </w:p>
        </w:tc>
        <w:tc>
          <w:tcPr>
            <w:tcW w:w="3295" w:type="dxa"/>
            <w:vAlign w:val="center"/>
          </w:tcPr>
          <w:p w:rsidR="00C57265" w:rsidRPr="00D856C9" w:rsidRDefault="00C57265" w:rsidP="001A13E0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Сеизмометријска метода, рефракција и рефлексија</w:t>
            </w:r>
          </w:p>
        </w:tc>
        <w:tc>
          <w:tcPr>
            <w:tcW w:w="1383" w:type="dxa"/>
            <w:vAlign w:val="center"/>
          </w:tcPr>
          <w:p w:rsidR="00C57265" w:rsidRPr="00005538" w:rsidRDefault="00C57265" w:rsidP="00C72B7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16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4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20.</w:t>
            </w:r>
          </w:p>
        </w:tc>
        <w:tc>
          <w:tcPr>
            <w:tcW w:w="1492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sz w:val="22"/>
                <w:szCs w:val="22"/>
              </w:rPr>
              <w:t>15:15-18:00</w:t>
            </w:r>
          </w:p>
        </w:tc>
        <w:tc>
          <w:tcPr>
            <w:tcW w:w="1485" w:type="dxa"/>
            <w:vAlign w:val="center"/>
          </w:tcPr>
          <w:p w:rsidR="00C57265" w:rsidRPr="00E925B3" w:rsidRDefault="00C57265" w:rsidP="00E925B3">
            <w:pPr>
              <w:ind w:left="57" w:righ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425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3</w:t>
            </w:r>
          </w:p>
        </w:tc>
        <w:tc>
          <w:tcPr>
            <w:tcW w:w="2566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477"/>
          <w:jc w:val="center"/>
        </w:trPr>
        <w:tc>
          <w:tcPr>
            <w:tcW w:w="111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XIII</w:t>
            </w:r>
          </w:p>
        </w:tc>
        <w:tc>
          <w:tcPr>
            <w:tcW w:w="135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П13</w:t>
            </w:r>
          </w:p>
        </w:tc>
        <w:tc>
          <w:tcPr>
            <w:tcW w:w="3295" w:type="dxa"/>
            <w:vAlign w:val="center"/>
          </w:tcPr>
          <w:p w:rsidR="00C57265" w:rsidRPr="0060421A" w:rsidRDefault="00C57265" w:rsidP="001A13E0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Сеизмометријско сондирање, профилисање, томографија.</w:t>
            </w:r>
          </w:p>
        </w:tc>
        <w:tc>
          <w:tcPr>
            <w:tcW w:w="1383" w:type="dxa"/>
            <w:vAlign w:val="center"/>
          </w:tcPr>
          <w:p w:rsidR="00C57265" w:rsidRPr="00F41245" w:rsidRDefault="00C57265" w:rsidP="00C72B7B">
            <w:pPr>
              <w:ind w:left="57"/>
              <w:jc w:val="center"/>
            </w:pPr>
            <w:r>
              <w:rPr>
                <w:lang w:val="sr-Cyrl-BA"/>
              </w:rPr>
              <w:t>среда</w:t>
            </w:r>
          </w:p>
        </w:tc>
        <w:tc>
          <w:tcPr>
            <w:tcW w:w="1275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13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5.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492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t>9:15-12:00</w:t>
            </w:r>
          </w:p>
        </w:tc>
        <w:tc>
          <w:tcPr>
            <w:tcW w:w="1485" w:type="dxa"/>
            <w:vAlign w:val="center"/>
          </w:tcPr>
          <w:p w:rsidR="00C57265" w:rsidRPr="00E925B3" w:rsidRDefault="00C57265" w:rsidP="00E925B3">
            <w:pPr>
              <w:ind w:left="57" w:righ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425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3</w:t>
            </w:r>
          </w:p>
        </w:tc>
        <w:tc>
          <w:tcPr>
            <w:tcW w:w="2566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491"/>
          <w:jc w:val="center"/>
        </w:trPr>
        <w:tc>
          <w:tcPr>
            <w:tcW w:w="1110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XIV</w:t>
            </w:r>
          </w:p>
        </w:tc>
        <w:tc>
          <w:tcPr>
            <w:tcW w:w="1350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П1</w:t>
            </w:r>
            <w:r w:rsidRPr="00E925B3">
              <w:t>4</w:t>
            </w:r>
          </w:p>
        </w:tc>
        <w:tc>
          <w:tcPr>
            <w:tcW w:w="3295" w:type="dxa"/>
            <w:vAlign w:val="center"/>
          </w:tcPr>
          <w:p w:rsidR="00C57265" w:rsidRPr="00E925B3" w:rsidRDefault="00C57265" w:rsidP="00E925B3">
            <w:pPr>
              <w:ind w:left="57"/>
            </w:pPr>
            <w:r>
              <w:rPr>
                <w:sz w:val="22"/>
                <w:szCs w:val="22"/>
                <w:lang w:val="sr-Cyrl-BA"/>
              </w:rPr>
              <w:t>Сеизмологија, потреси, таласи, поларизација потреса, интензитет, магнитуда, еврокод 8.</w:t>
            </w:r>
          </w:p>
        </w:tc>
        <w:tc>
          <w:tcPr>
            <w:tcW w:w="1383" w:type="dxa"/>
            <w:vAlign w:val="center"/>
          </w:tcPr>
          <w:p w:rsidR="00C57265" w:rsidRPr="00005538" w:rsidRDefault="00C57265" w:rsidP="00C72B7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среда</w:t>
            </w:r>
          </w:p>
        </w:tc>
        <w:tc>
          <w:tcPr>
            <w:tcW w:w="1275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13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5.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492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sz w:val="22"/>
                <w:szCs w:val="22"/>
              </w:rPr>
              <w:t>15:15-18:00</w:t>
            </w:r>
          </w:p>
        </w:tc>
        <w:tc>
          <w:tcPr>
            <w:tcW w:w="1485" w:type="dxa"/>
            <w:vAlign w:val="center"/>
          </w:tcPr>
          <w:p w:rsidR="00C57265" w:rsidRPr="00E925B3" w:rsidRDefault="00C57265" w:rsidP="00E925B3">
            <w:pPr>
              <w:ind w:left="57" w:righ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425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3</w:t>
            </w:r>
          </w:p>
        </w:tc>
        <w:tc>
          <w:tcPr>
            <w:tcW w:w="2566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491"/>
          <w:jc w:val="center"/>
        </w:trPr>
        <w:tc>
          <w:tcPr>
            <w:tcW w:w="1110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XV</w:t>
            </w:r>
          </w:p>
        </w:tc>
        <w:tc>
          <w:tcPr>
            <w:tcW w:w="1350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П</w:t>
            </w:r>
            <w:r w:rsidRPr="00E925B3">
              <w:t>15</w:t>
            </w:r>
          </w:p>
        </w:tc>
        <w:tc>
          <w:tcPr>
            <w:tcW w:w="3295" w:type="dxa"/>
            <w:vAlign w:val="center"/>
          </w:tcPr>
          <w:p w:rsidR="00C57265" w:rsidRPr="00E925B3" w:rsidRDefault="00C57265" w:rsidP="00E925B3">
            <w:pPr>
              <w:ind w:left="57"/>
            </w:pPr>
            <w:r w:rsidRPr="00E925B3">
              <w:rPr>
                <w:sz w:val="22"/>
                <w:szCs w:val="22"/>
              </w:rPr>
              <w:t>Колоквијум 2</w:t>
            </w:r>
          </w:p>
        </w:tc>
        <w:tc>
          <w:tcPr>
            <w:tcW w:w="1383" w:type="dxa"/>
            <w:vAlign w:val="center"/>
          </w:tcPr>
          <w:p w:rsidR="00C57265" w:rsidRPr="00E925B3" w:rsidRDefault="00C57265" w:rsidP="00E925B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4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6.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492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t>9:15-12:00</w:t>
            </w:r>
          </w:p>
        </w:tc>
        <w:tc>
          <w:tcPr>
            <w:tcW w:w="1485" w:type="dxa"/>
            <w:vAlign w:val="center"/>
          </w:tcPr>
          <w:p w:rsidR="00C57265" w:rsidRPr="00E925B3" w:rsidRDefault="00C57265" w:rsidP="00E925B3">
            <w:pPr>
              <w:ind w:left="57" w:righ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425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3</w:t>
            </w:r>
          </w:p>
        </w:tc>
        <w:tc>
          <w:tcPr>
            <w:tcW w:w="2566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</w:tbl>
    <w:p w:rsidR="00C57265" w:rsidRDefault="00C57265" w:rsidP="00655165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– Часова</w:t>
      </w:r>
    </w:p>
    <w:p w:rsidR="00C57265" w:rsidRPr="00655165" w:rsidRDefault="00C57265" w:rsidP="00655165">
      <w:pPr>
        <w:spacing w:before="80"/>
        <w:rPr>
          <w:sz w:val="20"/>
          <w:szCs w:val="20"/>
          <w:lang w:val="sr-Cyrl-BA"/>
        </w:rPr>
      </w:pPr>
    </w:p>
    <w:p w:rsidR="00C57265" w:rsidRDefault="00C57265" w:rsidP="00F979ED">
      <w:pPr>
        <w:spacing w:before="240" w:after="120"/>
        <w:jc w:val="center"/>
        <w:rPr>
          <w:b/>
          <w:bCs/>
          <w:sz w:val="28"/>
          <w:szCs w:val="28"/>
          <w:lang w:val="sr-Cyrl-BA"/>
        </w:rPr>
      </w:pPr>
      <w:r>
        <w:rPr>
          <w:b/>
          <w:bCs/>
          <w:sz w:val="28"/>
          <w:szCs w:val="28"/>
          <w:lang w:val="sr-Cyrl-BA"/>
        </w:rPr>
        <w:t>ПЛАН И РАСПОРЕД ВЈЕЖБИ</w:t>
      </w:r>
    </w:p>
    <w:tbl>
      <w:tblPr>
        <w:tblpPr w:leftFromText="181" w:rightFromText="18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36"/>
        <w:gridCol w:w="1023"/>
        <w:gridCol w:w="1023"/>
        <w:gridCol w:w="2841"/>
        <w:gridCol w:w="1410"/>
        <w:gridCol w:w="1421"/>
        <w:gridCol w:w="1534"/>
        <w:gridCol w:w="1534"/>
        <w:gridCol w:w="380"/>
        <w:gridCol w:w="2273"/>
      </w:tblGrid>
      <w:tr w:rsidR="00C57265" w:rsidRPr="00E925B3">
        <w:trPr>
          <w:trHeight w:val="520"/>
        </w:trPr>
        <w:tc>
          <w:tcPr>
            <w:tcW w:w="1136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Седмица</w:t>
            </w:r>
          </w:p>
        </w:tc>
        <w:tc>
          <w:tcPr>
            <w:tcW w:w="1023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Вјежба</w:t>
            </w:r>
          </w:p>
        </w:tc>
        <w:tc>
          <w:tcPr>
            <w:tcW w:w="1023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Тип вјежбе</w:t>
            </w:r>
          </w:p>
        </w:tc>
        <w:tc>
          <w:tcPr>
            <w:tcW w:w="2841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ind w:left="57"/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Тематска јединица</w:t>
            </w:r>
          </w:p>
        </w:tc>
        <w:tc>
          <w:tcPr>
            <w:tcW w:w="1410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ind w:left="57"/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Дан</w:t>
            </w:r>
          </w:p>
        </w:tc>
        <w:tc>
          <w:tcPr>
            <w:tcW w:w="1421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Датум</w:t>
            </w:r>
          </w:p>
        </w:tc>
        <w:tc>
          <w:tcPr>
            <w:tcW w:w="1534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Вријеме</w:t>
            </w:r>
          </w:p>
        </w:tc>
        <w:tc>
          <w:tcPr>
            <w:tcW w:w="1534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ind w:left="57" w:right="57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Мјесто одржавања</w:t>
            </w:r>
          </w:p>
        </w:tc>
        <w:tc>
          <w:tcPr>
            <w:tcW w:w="380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jc w:val="center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Ч</w:t>
            </w:r>
          </w:p>
        </w:tc>
        <w:tc>
          <w:tcPr>
            <w:tcW w:w="2273" w:type="dxa"/>
            <w:shd w:val="clear" w:color="auto" w:fill="D9D9D9"/>
            <w:vAlign w:val="center"/>
          </w:tcPr>
          <w:p w:rsidR="00C57265" w:rsidRPr="00E925B3" w:rsidRDefault="00C57265" w:rsidP="00E925B3">
            <w:pPr>
              <w:ind w:left="57" w:right="57"/>
              <w:rPr>
                <w:b/>
                <w:bCs/>
                <w:lang w:val="sr-Cyrl-BA"/>
              </w:rPr>
            </w:pPr>
            <w:r w:rsidRPr="00E925B3">
              <w:rPr>
                <w:b/>
                <w:bCs/>
                <w:lang w:val="sr-Cyrl-BA"/>
              </w:rPr>
              <w:t>Сарадник</w:t>
            </w:r>
          </w:p>
        </w:tc>
      </w:tr>
      <w:tr w:rsidR="00C57265" w:rsidRPr="00E925B3">
        <w:trPr>
          <w:trHeight w:val="506"/>
        </w:trPr>
        <w:tc>
          <w:tcPr>
            <w:tcW w:w="1136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I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В1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C57265" w:rsidRPr="00E925B3" w:rsidRDefault="00C57265" w:rsidP="00E925B3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Генитет и тропија, димензије реалног физичког комплекса</w:t>
            </w:r>
          </w:p>
        </w:tc>
        <w:tc>
          <w:tcPr>
            <w:tcW w:w="1410" w:type="dxa"/>
            <w:vAlign w:val="center"/>
          </w:tcPr>
          <w:p w:rsidR="00C57265" w:rsidRPr="00F41245" w:rsidRDefault="00C57265" w:rsidP="00C9513C">
            <w:pPr>
              <w:ind w:left="57"/>
              <w:jc w:val="center"/>
            </w:pPr>
            <w:r>
              <w:rPr>
                <w:lang w:val="sr-Cyrl-BA"/>
              </w:rPr>
              <w:t>среда</w:t>
            </w:r>
          </w:p>
        </w:tc>
        <w:tc>
          <w:tcPr>
            <w:tcW w:w="1421" w:type="dxa"/>
            <w:vAlign w:val="center"/>
          </w:tcPr>
          <w:p w:rsidR="00C57265" w:rsidRPr="00E925B3" w:rsidRDefault="00C57265" w:rsidP="00C9513C">
            <w:pPr>
              <w:jc w:val="center"/>
            </w:pPr>
            <w:r>
              <w:rPr>
                <w:sz w:val="22"/>
                <w:szCs w:val="22"/>
              </w:rPr>
              <w:t>26. 2</w:t>
            </w:r>
            <w:r w:rsidRPr="00E925B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E925B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E925B3">
              <w:rPr>
                <w:sz w:val="22"/>
                <w:szCs w:val="22"/>
              </w:rPr>
              <w:t>.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  <w:rPr>
                <w:color w:val="000000"/>
                <w:lang w:val="sr-Cyrl-BA"/>
              </w:rPr>
            </w:pPr>
            <w:r w:rsidRPr="00E925B3">
              <w:rPr>
                <w:color w:val="000000"/>
                <w:lang w:val="sr-Cyrl-BA"/>
              </w:rPr>
              <w:t>13:15-15:00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380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2</w:t>
            </w:r>
          </w:p>
        </w:tc>
        <w:tc>
          <w:tcPr>
            <w:tcW w:w="2273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506"/>
        </w:trPr>
        <w:tc>
          <w:tcPr>
            <w:tcW w:w="1136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II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В2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C57265" w:rsidRPr="00E925B3" w:rsidRDefault="00C57265" w:rsidP="00E925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Интерполација као поступак реконструкције</w:t>
            </w:r>
          </w:p>
        </w:tc>
        <w:tc>
          <w:tcPr>
            <w:tcW w:w="1410" w:type="dxa"/>
            <w:vAlign w:val="center"/>
          </w:tcPr>
          <w:p w:rsidR="00C57265" w:rsidRPr="00005538" w:rsidRDefault="00C57265" w:rsidP="00C9513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среда</w:t>
            </w:r>
          </w:p>
        </w:tc>
        <w:tc>
          <w:tcPr>
            <w:tcW w:w="1421" w:type="dxa"/>
            <w:vAlign w:val="center"/>
          </w:tcPr>
          <w:p w:rsidR="00C57265" w:rsidRPr="00E925B3" w:rsidRDefault="00C57265" w:rsidP="00C9513C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</w:rPr>
              <w:t>26. 2</w:t>
            </w:r>
            <w:r w:rsidRPr="00E925B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E925B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ind w:lef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18:15-20:00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380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2</w:t>
            </w:r>
          </w:p>
        </w:tc>
        <w:tc>
          <w:tcPr>
            <w:tcW w:w="2273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506"/>
        </w:trPr>
        <w:tc>
          <w:tcPr>
            <w:tcW w:w="1136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Latn-BA"/>
              </w:rPr>
              <w:t>II</w:t>
            </w:r>
            <w:r w:rsidRPr="00E925B3">
              <w:t>I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В3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ПВ</w:t>
            </w:r>
          </w:p>
        </w:tc>
        <w:tc>
          <w:tcPr>
            <w:tcW w:w="2841" w:type="dxa"/>
            <w:vAlign w:val="center"/>
          </w:tcPr>
          <w:p w:rsidR="00C57265" w:rsidRPr="00E925B3" w:rsidRDefault="00C57265" w:rsidP="00E925B3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Интерполација сложених сетова података</w:t>
            </w:r>
            <w:r w:rsidRPr="00E925B3">
              <w:rPr>
                <w:lang w:val="sr-Cyrl-BA"/>
              </w:rPr>
              <w:t xml:space="preserve"> </w:t>
            </w:r>
          </w:p>
        </w:tc>
        <w:tc>
          <w:tcPr>
            <w:tcW w:w="1410" w:type="dxa"/>
            <w:vAlign w:val="center"/>
          </w:tcPr>
          <w:p w:rsidR="00C57265" w:rsidRPr="00F41245" w:rsidRDefault="00C57265" w:rsidP="00C9513C">
            <w:pPr>
              <w:ind w:left="57"/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1" w:type="dxa"/>
            <w:vAlign w:val="center"/>
          </w:tcPr>
          <w:p w:rsidR="00C57265" w:rsidRPr="00E925B3" w:rsidRDefault="00C57265" w:rsidP="00C9513C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27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2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  <w:rPr>
                <w:color w:val="000000"/>
                <w:lang w:val="sr-Cyrl-BA"/>
              </w:rPr>
            </w:pPr>
            <w:r w:rsidRPr="00E925B3">
              <w:rPr>
                <w:color w:val="000000"/>
                <w:lang w:val="sr-Cyrl-BA"/>
              </w:rPr>
              <w:t>13:15-15:00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380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2</w:t>
            </w:r>
          </w:p>
        </w:tc>
        <w:tc>
          <w:tcPr>
            <w:tcW w:w="2273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520"/>
        </w:trPr>
        <w:tc>
          <w:tcPr>
            <w:tcW w:w="1136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IV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В4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ПВ</w:t>
            </w:r>
          </w:p>
        </w:tc>
        <w:tc>
          <w:tcPr>
            <w:tcW w:w="2841" w:type="dxa"/>
            <w:vAlign w:val="center"/>
          </w:tcPr>
          <w:p w:rsidR="00C57265" w:rsidRPr="00E925B3" w:rsidRDefault="00C57265" w:rsidP="00E925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1Д филтрирање, 2Д филтрирање, хоризонтални градијенти</w:t>
            </w:r>
          </w:p>
        </w:tc>
        <w:tc>
          <w:tcPr>
            <w:tcW w:w="1410" w:type="dxa"/>
            <w:vAlign w:val="center"/>
          </w:tcPr>
          <w:p w:rsidR="00C57265" w:rsidRPr="00005538" w:rsidRDefault="00C57265" w:rsidP="00C9513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1" w:type="dxa"/>
            <w:vAlign w:val="center"/>
          </w:tcPr>
          <w:p w:rsidR="00C57265" w:rsidRPr="00E925B3" w:rsidRDefault="00C57265" w:rsidP="00C9513C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27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2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ind w:lef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18:15-20:00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380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2</w:t>
            </w:r>
          </w:p>
        </w:tc>
        <w:tc>
          <w:tcPr>
            <w:tcW w:w="2273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506"/>
        </w:trPr>
        <w:tc>
          <w:tcPr>
            <w:tcW w:w="1136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V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В5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ПВ</w:t>
            </w:r>
          </w:p>
        </w:tc>
        <w:tc>
          <w:tcPr>
            <w:tcW w:w="2841" w:type="dxa"/>
            <w:vAlign w:val="center"/>
          </w:tcPr>
          <w:p w:rsidR="00C57265" w:rsidRPr="00E925B3" w:rsidRDefault="00C57265" w:rsidP="00E925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Графичко приказивање физичких поља.</w:t>
            </w:r>
          </w:p>
        </w:tc>
        <w:tc>
          <w:tcPr>
            <w:tcW w:w="1410" w:type="dxa"/>
            <w:vAlign w:val="center"/>
          </w:tcPr>
          <w:p w:rsidR="00C57265" w:rsidRPr="00F41245" w:rsidRDefault="00C57265" w:rsidP="00C9513C">
            <w:pPr>
              <w:ind w:left="57"/>
              <w:jc w:val="center"/>
            </w:pPr>
            <w:r>
              <w:rPr>
                <w:lang w:val="sr-Cyrl-BA"/>
              </w:rPr>
              <w:t>среда</w:t>
            </w:r>
          </w:p>
        </w:tc>
        <w:tc>
          <w:tcPr>
            <w:tcW w:w="1421" w:type="dxa"/>
            <w:vAlign w:val="center"/>
          </w:tcPr>
          <w:p w:rsidR="00C57265" w:rsidRPr="00E925B3" w:rsidRDefault="00C57265" w:rsidP="00C9513C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18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3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  <w:rPr>
                <w:color w:val="000000"/>
                <w:lang w:val="sr-Cyrl-BA"/>
              </w:rPr>
            </w:pPr>
            <w:r w:rsidRPr="00E925B3">
              <w:rPr>
                <w:color w:val="000000"/>
                <w:lang w:val="sr-Cyrl-BA"/>
              </w:rPr>
              <w:t>13:15-15:00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380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2</w:t>
            </w:r>
          </w:p>
        </w:tc>
        <w:tc>
          <w:tcPr>
            <w:tcW w:w="2273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520"/>
        </w:trPr>
        <w:tc>
          <w:tcPr>
            <w:tcW w:w="1136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VI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В6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ПВ</w:t>
            </w:r>
          </w:p>
        </w:tc>
        <w:tc>
          <w:tcPr>
            <w:tcW w:w="2841" w:type="dxa"/>
            <w:vAlign w:val="center"/>
          </w:tcPr>
          <w:p w:rsidR="00C57265" w:rsidRPr="00E925B3" w:rsidRDefault="00C57265" w:rsidP="00E925B3">
            <w:pPr>
              <w:ind w:left="57"/>
              <w:rPr>
                <w:lang w:val="sr-Cyrl-BA"/>
              </w:rPr>
            </w:pPr>
            <w:r w:rsidRPr="00E925B3">
              <w:rPr>
                <w:lang w:val="sr-Cyrl-BA"/>
              </w:rPr>
              <w:t>Елементи магнетског поља Земље. Релације.</w:t>
            </w:r>
          </w:p>
        </w:tc>
        <w:tc>
          <w:tcPr>
            <w:tcW w:w="1410" w:type="dxa"/>
            <w:vAlign w:val="center"/>
          </w:tcPr>
          <w:p w:rsidR="00C57265" w:rsidRPr="00005538" w:rsidRDefault="00C57265" w:rsidP="00C9513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среда</w:t>
            </w:r>
          </w:p>
        </w:tc>
        <w:tc>
          <w:tcPr>
            <w:tcW w:w="1421" w:type="dxa"/>
            <w:vAlign w:val="center"/>
          </w:tcPr>
          <w:p w:rsidR="00C57265" w:rsidRPr="00E925B3" w:rsidRDefault="00C57265" w:rsidP="00C9513C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18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3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ind w:lef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18:15-20:00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380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2</w:t>
            </w:r>
          </w:p>
        </w:tc>
        <w:tc>
          <w:tcPr>
            <w:tcW w:w="2273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506"/>
        </w:trPr>
        <w:tc>
          <w:tcPr>
            <w:tcW w:w="1136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Latn-BA"/>
              </w:rPr>
              <w:t>VII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В7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ПВ</w:t>
            </w:r>
          </w:p>
        </w:tc>
        <w:tc>
          <w:tcPr>
            <w:tcW w:w="2841" w:type="dxa"/>
            <w:vAlign w:val="center"/>
          </w:tcPr>
          <w:p w:rsidR="00C57265" w:rsidRPr="00E925B3" w:rsidRDefault="00C57265" w:rsidP="00E925B3">
            <w:pPr>
              <w:ind w:left="57"/>
              <w:rPr>
                <w:lang w:val="sr-Cyrl-BA"/>
              </w:rPr>
            </w:pPr>
            <w:r w:rsidRPr="00B57E4E">
              <w:rPr>
                <w:lang w:val="sr-Cyrl-BA"/>
              </w:rPr>
              <w:t>Карта Бугеових аномалија. Конструисање карте и профила на основу синтетичких података</w:t>
            </w:r>
          </w:p>
        </w:tc>
        <w:tc>
          <w:tcPr>
            <w:tcW w:w="1410" w:type="dxa"/>
            <w:vAlign w:val="center"/>
          </w:tcPr>
          <w:p w:rsidR="00C57265" w:rsidRPr="00F41245" w:rsidRDefault="00C57265" w:rsidP="00C9513C">
            <w:pPr>
              <w:ind w:left="57"/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1" w:type="dxa"/>
            <w:vAlign w:val="center"/>
          </w:tcPr>
          <w:p w:rsidR="00C57265" w:rsidRPr="00E925B3" w:rsidRDefault="00C57265" w:rsidP="00C9513C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19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3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  <w:rPr>
                <w:color w:val="000000"/>
                <w:lang w:val="sr-Cyrl-BA"/>
              </w:rPr>
            </w:pPr>
            <w:r w:rsidRPr="00E925B3">
              <w:rPr>
                <w:color w:val="000000"/>
                <w:lang w:val="sr-Cyrl-BA"/>
              </w:rPr>
              <w:t>13:15-15:00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380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2</w:t>
            </w:r>
          </w:p>
        </w:tc>
        <w:tc>
          <w:tcPr>
            <w:tcW w:w="2273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520"/>
        </w:trPr>
        <w:tc>
          <w:tcPr>
            <w:tcW w:w="1136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VIII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В8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ПВ</w:t>
            </w:r>
          </w:p>
        </w:tc>
        <w:tc>
          <w:tcPr>
            <w:tcW w:w="2841" w:type="dxa"/>
            <w:vAlign w:val="center"/>
          </w:tcPr>
          <w:p w:rsidR="00C57265" w:rsidRPr="00E925B3" w:rsidRDefault="00C57265" w:rsidP="00E925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Разлагање спектра морфометријских података, </w:t>
            </w:r>
          </w:p>
        </w:tc>
        <w:tc>
          <w:tcPr>
            <w:tcW w:w="1410" w:type="dxa"/>
            <w:vAlign w:val="center"/>
          </w:tcPr>
          <w:p w:rsidR="00C57265" w:rsidRPr="00005538" w:rsidRDefault="00C57265" w:rsidP="00C9513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1" w:type="dxa"/>
            <w:vAlign w:val="center"/>
          </w:tcPr>
          <w:p w:rsidR="00C57265" w:rsidRPr="00E925B3" w:rsidRDefault="00C57265" w:rsidP="00C9513C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19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3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ind w:lef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18:15-20:00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380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2</w:t>
            </w:r>
          </w:p>
        </w:tc>
        <w:tc>
          <w:tcPr>
            <w:tcW w:w="2273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506"/>
        </w:trPr>
        <w:tc>
          <w:tcPr>
            <w:tcW w:w="1136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IX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В9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C57265" w:rsidRPr="00E925B3" w:rsidRDefault="00C57265" w:rsidP="00E925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хоризонталних градијената БРМР</w:t>
            </w:r>
          </w:p>
        </w:tc>
        <w:tc>
          <w:tcPr>
            <w:tcW w:w="1410" w:type="dxa"/>
            <w:vAlign w:val="center"/>
          </w:tcPr>
          <w:p w:rsidR="00C57265" w:rsidRPr="00F41245" w:rsidRDefault="00C57265" w:rsidP="00C9513C">
            <w:pPr>
              <w:ind w:left="57"/>
              <w:jc w:val="center"/>
            </w:pPr>
            <w:r>
              <w:rPr>
                <w:lang w:val="sr-Cyrl-BA"/>
              </w:rPr>
              <w:t>среда</w:t>
            </w:r>
          </w:p>
        </w:tc>
        <w:tc>
          <w:tcPr>
            <w:tcW w:w="1421" w:type="dxa"/>
            <w:vAlign w:val="center"/>
          </w:tcPr>
          <w:p w:rsidR="00C57265" w:rsidRPr="00E925B3" w:rsidRDefault="00C57265" w:rsidP="00C9513C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15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4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ind w:lef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16:15-18:00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380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2</w:t>
            </w:r>
          </w:p>
        </w:tc>
        <w:tc>
          <w:tcPr>
            <w:tcW w:w="2273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506"/>
        </w:trPr>
        <w:tc>
          <w:tcPr>
            <w:tcW w:w="1136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X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В10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ПВ</w:t>
            </w:r>
          </w:p>
        </w:tc>
        <w:tc>
          <w:tcPr>
            <w:tcW w:w="2841" w:type="dxa"/>
            <w:vAlign w:val="center"/>
          </w:tcPr>
          <w:p w:rsidR="00C57265" w:rsidRPr="00E925B3" w:rsidRDefault="00C57265" w:rsidP="00E925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Електрометријски СЕО поступак  сондирања и профилисања</w:t>
            </w:r>
          </w:p>
        </w:tc>
        <w:tc>
          <w:tcPr>
            <w:tcW w:w="1410" w:type="dxa"/>
            <w:vAlign w:val="center"/>
          </w:tcPr>
          <w:p w:rsidR="00C57265" w:rsidRPr="00E925B3" w:rsidRDefault="00C57265" w:rsidP="00C9513C">
            <w:pPr>
              <w:ind w:left="57"/>
              <w:jc w:val="center"/>
            </w:pPr>
            <w:r>
              <w:rPr>
                <w:lang w:val="sr-Cyrl-BA"/>
              </w:rPr>
              <w:t>среда</w:t>
            </w:r>
          </w:p>
        </w:tc>
        <w:tc>
          <w:tcPr>
            <w:tcW w:w="1421" w:type="dxa"/>
            <w:vAlign w:val="center"/>
          </w:tcPr>
          <w:p w:rsidR="00C57265" w:rsidRPr="00E925B3" w:rsidRDefault="00C57265" w:rsidP="00C9513C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15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4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ind w:lef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18:15-20:00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380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2</w:t>
            </w:r>
          </w:p>
        </w:tc>
        <w:tc>
          <w:tcPr>
            <w:tcW w:w="2273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520"/>
        </w:trPr>
        <w:tc>
          <w:tcPr>
            <w:tcW w:w="1136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XI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В11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ПВ</w:t>
            </w:r>
          </w:p>
        </w:tc>
        <w:tc>
          <w:tcPr>
            <w:tcW w:w="2841" w:type="dxa"/>
            <w:vAlign w:val="center"/>
          </w:tcPr>
          <w:p w:rsidR="00C57265" w:rsidRPr="00E925B3" w:rsidRDefault="00C57265" w:rsidP="00E925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Електрометријско картирање</w:t>
            </w:r>
          </w:p>
        </w:tc>
        <w:tc>
          <w:tcPr>
            <w:tcW w:w="1410" w:type="dxa"/>
            <w:vAlign w:val="center"/>
          </w:tcPr>
          <w:p w:rsidR="00C57265" w:rsidRPr="00F41245" w:rsidRDefault="00C57265" w:rsidP="00C9513C">
            <w:pPr>
              <w:ind w:left="57"/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1" w:type="dxa"/>
            <w:vAlign w:val="center"/>
          </w:tcPr>
          <w:p w:rsidR="00C57265" w:rsidRPr="00E925B3" w:rsidRDefault="00C57265" w:rsidP="00C9513C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16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4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20.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ind w:lef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13:15-15:00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380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2</w:t>
            </w:r>
          </w:p>
        </w:tc>
        <w:tc>
          <w:tcPr>
            <w:tcW w:w="2273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506"/>
        </w:trPr>
        <w:tc>
          <w:tcPr>
            <w:tcW w:w="1136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XII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В12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ПВ</w:t>
            </w:r>
          </w:p>
        </w:tc>
        <w:tc>
          <w:tcPr>
            <w:tcW w:w="2841" w:type="dxa"/>
            <w:vAlign w:val="center"/>
          </w:tcPr>
          <w:p w:rsidR="00C57265" w:rsidRPr="00E925B3" w:rsidRDefault="00C57265" w:rsidP="00E925B3">
            <w:pPr>
              <w:ind w:left="57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Сеизмометријска метода, рефракција и рефлексија</w:t>
            </w:r>
          </w:p>
        </w:tc>
        <w:tc>
          <w:tcPr>
            <w:tcW w:w="1410" w:type="dxa"/>
            <w:vAlign w:val="center"/>
          </w:tcPr>
          <w:p w:rsidR="00C57265" w:rsidRPr="00005538" w:rsidRDefault="00C57265" w:rsidP="00C9513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1" w:type="dxa"/>
            <w:vAlign w:val="center"/>
          </w:tcPr>
          <w:p w:rsidR="00C57265" w:rsidRPr="00E925B3" w:rsidRDefault="00C57265" w:rsidP="00C9513C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16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4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20.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ind w:lef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18:15-20:00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380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2</w:t>
            </w:r>
          </w:p>
        </w:tc>
        <w:tc>
          <w:tcPr>
            <w:tcW w:w="2273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520"/>
        </w:trPr>
        <w:tc>
          <w:tcPr>
            <w:tcW w:w="1136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XIII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В13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ПВ</w:t>
            </w:r>
          </w:p>
        </w:tc>
        <w:tc>
          <w:tcPr>
            <w:tcW w:w="2841" w:type="dxa"/>
            <w:vAlign w:val="center"/>
          </w:tcPr>
          <w:p w:rsidR="00C57265" w:rsidRPr="00E925B3" w:rsidRDefault="00C57265" w:rsidP="00E925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Сеизмометријска томографија</w:t>
            </w:r>
          </w:p>
        </w:tc>
        <w:tc>
          <w:tcPr>
            <w:tcW w:w="1410" w:type="dxa"/>
            <w:vAlign w:val="center"/>
          </w:tcPr>
          <w:p w:rsidR="00C57265" w:rsidRPr="00F41245" w:rsidRDefault="00C57265" w:rsidP="00C9513C">
            <w:pPr>
              <w:ind w:left="57"/>
              <w:jc w:val="center"/>
            </w:pPr>
            <w:r>
              <w:rPr>
                <w:lang w:val="sr-Cyrl-BA"/>
              </w:rPr>
              <w:t>среда</w:t>
            </w:r>
          </w:p>
        </w:tc>
        <w:tc>
          <w:tcPr>
            <w:tcW w:w="1421" w:type="dxa"/>
            <w:vAlign w:val="center"/>
          </w:tcPr>
          <w:p w:rsidR="00C57265" w:rsidRPr="00E925B3" w:rsidRDefault="00C57265" w:rsidP="00C9513C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13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5.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ind w:left="57"/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13:15-15:00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380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2</w:t>
            </w:r>
          </w:p>
        </w:tc>
        <w:tc>
          <w:tcPr>
            <w:tcW w:w="2273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506"/>
        </w:trPr>
        <w:tc>
          <w:tcPr>
            <w:tcW w:w="1136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XIV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В14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ПВ</w:t>
            </w:r>
          </w:p>
        </w:tc>
        <w:tc>
          <w:tcPr>
            <w:tcW w:w="2841" w:type="dxa"/>
            <w:vAlign w:val="center"/>
          </w:tcPr>
          <w:p w:rsidR="00C57265" w:rsidRPr="00E925B3" w:rsidRDefault="00C57265" w:rsidP="00E925B3">
            <w:pPr>
              <w:ind w:left="57"/>
              <w:rPr>
                <w:lang w:val="sr-Cyrl-BA"/>
              </w:rPr>
            </w:pPr>
            <w:r w:rsidRPr="00E925B3">
              <w:rPr>
                <w:lang w:val="sr-Cyrl-BA"/>
              </w:rPr>
              <w:t xml:space="preserve">Одређивање епицентра </w:t>
            </w:r>
            <w:r>
              <w:rPr>
                <w:lang w:val="sr-Cyrl-BA"/>
              </w:rPr>
              <w:t>и</w:t>
            </w:r>
            <w:r w:rsidRPr="00E925B3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поларизација потреса.</w:t>
            </w:r>
          </w:p>
        </w:tc>
        <w:tc>
          <w:tcPr>
            <w:tcW w:w="1410" w:type="dxa"/>
            <w:vAlign w:val="center"/>
          </w:tcPr>
          <w:p w:rsidR="00C57265" w:rsidRPr="00005538" w:rsidRDefault="00C57265" w:rsidP="00C9513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среда</w:t>
            </w:r>
          </w:p>
        </w:tc>
        <w:tc>
          <w:tcPr>
            <w:tcW w:w="1421" w:type="dxa"/>
            <w:vAlign w:val="center"/>
          </w:tcPr>
          <w:p w:rsidR="00C57265" w:rsidRPr="00E925B3" w:rsidRDefault="00C57265" w:rsidP="00C9513C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13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5.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18:15-20:00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380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2</w:t>
            </w:r>
          </w:p>
        </w:tc>
        <w:tc>
          <w:tcPr>
            <w:tcW w:w="2273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  <w:tr w:rsidR="00C57265" w:rsidRPr="00E925B3">
        <w:trPr>
          <w:trHeight w:val="520"/>
        </w:trPr>
        <w:tc>
          <w:tcPr>
            <w:tcW w:w="1136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Latn-BA"/>
              </w:rPr>
            </w:pPr>
            <w:r w:rsidRPr="00E925B3">
              <w:rPr>
                <w:lang w:val="sr-Latn-BA"/>
              </w:rPr>
              <w:t>XV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В15</w:t>
            </w:r>
          </w:p>
        </w:tc>
        <w:tc>
          <w:tcPr>
            <w:tcW w:w="1023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C57265" w:rsidRPr="00E925B3" w:rsidRDefault="00C57265" w:rsidP="00E925B3">
            <w:pPr>
              <w:ind w:left="57"/>
              <w:rPr>
                <w:lang w:val="sr-Cyrl-BA"/>
              </w:rPr>
            </w:pPr>
            <w:r w:rsidRPr="00E925B3">
              <w:rPr>
                <w:lang w:val="sr-Cyrl-BA"/>
              </w:rPr>
              <w:t>Геофизичка каротажна мерења</w:t>
            </w:r>
            <w:r>
              <w:rPr>
                <w:lang w:val="sr-Cyrl-BA"/>
              </w:rPr>
              <w:t>, надповршински вид примене геофизике.</w:t>
            </w:r>
          </w:p>
        </w:tc>
        <w:tc>
          <w:tcPr>
            <w:tcW w:w="1410" w:type="dxa"/>
            <w:vAlign w:val="center"/>
          </w:tcPr>
          <w:p w:rsidR="00C57265" w:rsidRPr="00E925B3" w:rsidRDefault="00C57265" w:rsidP="00C9513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1" w:type="dxa"/>
            <w:vAlign w:val="center"/>
          </w:tcPr>
          <w:p w:rsidR="00C57265" w:rsidRPr="00E925B3" w:rsidRDefault="00C57265" w:rsidP="00C9513C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4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6.</w:t>
            </w:r>
            <w:r>
              <w:rPr>
                <w:sz w:val="22"/>
                <w:szCs w:val="22"/>
                <w:lang w:val="sr-Cyrl-BA"/>
              </w:rPr>
              <w:t xml:space="preserve"> </w:t>
            </w:r>
            <w:r w:rsidRPr="00E925B3">
              <w:rPr>
                <w:sz w:val="22"/>
                <w:szCs w:val="22"/>
                <w:lang w:val="sr-Cyrl-BA"/>
              </w:rPr>
              <w:t>20</w:t>
            </w:r>
            <w:r>
              <w:rPr>
                <w:sz w:val="22"/>
                <w:szCs w:val="22"/>
                <w:lang w:val="sr-Cyrl-BA"/>
              </w:rPr>
              <w:t>20</w:t>
            </w:r>
            <w:r w:rsidRPr="00E925B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  <w:rPr>
                <w:lang w:val="sr-Cyrl-BA"/>
              </w:rPr>
            </w:pPr>
            <w:r w:rsidRPr="00E925B3">
              <w:rPr>
                <w:lang w:val="sr-Cyrl-BA"/>
              </w:rPr>
              <w:t>18:15-20:00</w:t>
            </w:r>
          </w:p>
        </w:tc>
        <w:tc>
          <w:tcPr>
            <w:tcW w:w="1534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rPr>
                <w:lang w:val="sr-Cyrl-BA"/>
              </w:rPr>
              <w:t>Сала 2</w:t>
            </w:r>
          </w:p>
        </w:tc>
        <w:tc>
          <w:tcPr>
            <w:tcW w:w="380" w:type="dxa"/>
            <w:vAlign w:val="center"/>
          </w:tcPr>
          <w:p w:rsidR="00C57265" w:rsidRPr="00E925B3" w:rsidRDefault="00C57265" w:rsidP="00E925B3">
            <w:pPr>
              <w:jc w:val="center"/>
            </w:pPr>
            <w:r w:rsidRPr="00E925B3">
              <w:t>2</w:t>
            </w:r>
          </w:p>
        </w:tc>
        <w:tc>
          <w:tcPr>
            <w:tcW w:w="2273" w:type="dxa"/>
            <w:vAlign w:val="center"/>
          </w:tcPr>
          <w:p w:rsidR="00C57265" w:rsidRPr="00E925B3" w:rsidRDefault="00C57265" w:rsidP="00E925B3">
            <w:pPr>
              <w:ind w:left="57" w:right="57"/>
              <w:rPr>
                <w:lang w:val="sr-Cyrl-BA"/>
              </w:rPr>
            </w:pPr>
            <w:r w:rsidRPr="00E925B3">
              <w:rPr>
                <w:sz w:val="22"/>
                <w:szCs w:val="22"/>
                <w:lang w:val="sr-Cyrl-BA"/>
              </w:rPr>
              <w:t xml:space="preserve">Др </w:t>
            </w:r>
            <w:r>
              <w:rPr>
                <w:sz w:val="22"/>
                <w:szCs w:val="22"/>
              </w:rPr>
              <w:t>Дејан Вучковић</w:t>
            </w:r>
            <w:r w:rsidRPr="00E925B3">
              <w:rPr>
                <w:sz w:val="22"/>
                <w:szCs w:val="22"/>
                <w:lang w:val="sr-Cyrl-BA"/>
              </w:rPr>
              <w:t xml:space="preserve"> доцент</w:t>
            </w:r>
          </w:p>
        </w:tc>
      </w:tr>
    </w:tbl>
    <w:p w:rsidR="00C57265" w:rsidRDefault="00C57265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петнаеста, ТВ – Теоријска вјежба, ПВ – Практична вјежба, Ч - Часова</w:t>
      </w:r>
    </w:p>
    <w:p w:rsidR="00C57265" w:rsidRDefault="00C57265" w:rsidP="00FE56A8">
      <w:pPr>
        <w:rPr>
          <w:lang w:val="sr-Cyrl-BA"/>
        </w:rPr>
      </w:pPr>
    </w:p>
    <w:p w:rsidR="00C57265" w:rsidRDefault="00C57265" w:rsidP="00FE56A8">
      <w:pPr>
        <w:spacing w:before="240"/>
        <w:ind w:left="10800" w:firstLine="720"/>
        <w:rPr>
          <w:b/>
          <w:bCs/>
          <w:lang w:val="sr-Cyrl-BA"/>
        </w:rPr>
      </w:pPr>
      <w:r w:rsidRPr="009F0721">
        <w:rPr>
          <w:b/>
          <w:bCs/>
          <w:lang w:val="sr-Cyrl-BA"/>
        </w:rPr>
        <w:t>ШЕФ КАТЕДРЕ:</w:t>
      </w:r>
    </w:p>
    <w:p w:rsidR="00C57265" w:rsidRPr="009F0721" w:rsidRDefault="00C57265" w:rsidP="00FE56A8">
      <w:pPr>
        <w:spacing w:before="240"/>
        <w:ind w:left="10800" w:firstLine="720"/>
        <w:rPr>
          <w:b/>
          <w:bCs/>
          <w:lang w:val="sr-Cyrl-BA"/>
        </w:rPr>
      </w:pPr>
      <w:r>
        <w:rPr>
          <w:b/>
          <w:bCs/>
          <w:lang w:val="sr-Cyrl-BA"/>
        </w:rPr>
        <w:t>Доц.др Алексеј Милошевић</w:t>
      </w:r>
      <w:bookmarkStart w:id="0" w:name="_GoBack"/>
      <w:bookmarkEnd w:id="0"/>
    </w:p>
    <w:p w:rsidR="00C57265" w:rsidRDefault="00C57265" w:rsidP="00522F27">
      <w:pPr>
        <w:spacing w:before="120"/>
        <w:rPr>
          <w:lang w:val="sr-Cyrl-BA"/>
        </w:rPr>
      </w:pPr>
    </w:p>
    <w:sectPr w:rsidR="00C57265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5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7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1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3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7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620"/>
    <w:rsid w:val="00000F10"/>
    <w:rsid w:val="00005538"/>
    <w:rsid w:val="000173D8"/>
    <w:rsid w:val="00023CB0"/>
    <w:rsid w:val="0002798C"/>
    <w:rsid w:val="00032509"/>
    <w:rsid w:val="00033451"/>
    <w:rsid w:val="00035E26"/>
    <w:rsid w:val="00037616"/>
    <w:rsid w:val="00045296"/>
    <w:rsid w:val="000603B8"/>
    <w:rsid w:val="0006778E"/>
    <w:rsid w:val="0007311F"/>
    <w:rsid w:val="00081819"/>
    <w:rsid w:val="000B37F0"/>
    <w:rsid w:val="000C1E49"/>
    <w:rsid w:val="000C283C"/>
    <w:rsid w:val="000D556A"/>
    <w:rsid w:val="000E0971"/>
    <w:rsid w:val="000E35B2"/>
    <w:rsid w:val="000F7B84"/>
    <w:rsid w:val="00122C55"/>
    <w:rsid w:val="0013259B"/>
    <w:rsid w:val="00137C18"/>
    <w:rsid w:val="00146A9B"/>
    <w:rsid w:val="00151723"/>
    <w:rsid w:val="00174ABC"/>
    <w:rsid w:val="00176337"/>
    <w:rsid w:val="001818FE"/>
    <w:rsid w:val="00191730"/>
    <w:rsid w:val="001A13E0"/>
    <w:rsid w:val="001A7910"/>
    <w:rsid w:val="001D797C"/>
    <w:rsid w:val="001E2CDA"/>
    <w:rsid w:val="001E5339"/>
    <w:rsid w:val="001E751B"/>
    <w:rsid w:val="001F54CD"/>
    <w:rsid w:val="002038B9"/>
    <w:rsid w:val="00211367"/>
    <w:rsid w:val="00222C39"/>
    <w:rsid w:val="002455E9"/>
    <w:rsid w:val="00274F5F"/>
    <w:rsid w:val="00290BF5"/>
    <w:rsid w:val="002A255C"/>
    <w:rsid w:val="002A6ED3"/>
    <w:rsid w:val="002A7CDA"/>
    <w:rsid w:val="002B3FD1"/>
    <w:rsid w:val="002B4E25"/>
    <w:rsid w:val="002C5E6B"/>
    <w:rsid w:val="002C7CFA"/>
    <w:rsid w:val="002C7FF4"/>
    <w:rsid w:val="002E1580"/>
    <w:rsid w:val="00314A36"/>
    <w:rsid w:val="00317EE1"/>
    <w:rsid w:val="0033023E"/>
    <w:rsid w:val="0033556D"/>
    <w:rsid w:val="00352459"/>
    <w:rsid w:val="003568B4"/>
    <w:rsid w:val="003754FF"/>
    <w:rsid w:val="00385D97"/>
    <w:rsid w:val="0039351A"/>
    <w:rsid w:val="003D3CF9"/>
    <w:rsid w:val="003D5E20"/>
    <w:rsid w:val="003F4194"/>
    <w:rsid w:val="0040123F"/>
    <w:rsid w:val="00405C1E"/>
    <w:rsid w:val="00411B29"/>
    <w:rsid w:val="00435620"/>
    <w:rsid w:val="00437DA8"/>
    <w:rsid w:val="0044491A"/>
    <w:rsid w:val="004546E7"/>
    <w:rsid w:val="004559EC"/>
    <w:rsid w:val="00460FEF"/>
    <w:rsid w:val="00464773"/>
    <w:rsid w:val="0047553F"/>
    <w:rsid w:val="004B42EA"/>
    <w:rsid w:val="004C7C87"/>
    <w:rsid w:val="004D33FD"/>
    <w:rsid w:val="004E293E"/>
    <w:rsid w:val="004F5DE7"/>
    <w:rsid w:val="00520A69"/>
    <w:rsid w:val="00522F27"/>
    <w:rsid w:val="005373B7"/>
    <w:rsid w:val="0055662C"/>
    <w:rsid w:val="005611BA"/>
    <w:rsid w:val="00575844"/>
    <w:rsid w:val="005C29C3"/>
    <w:rsid w:val="005E0F98"/>
    <w:rsid w:val="005E7619"/>
    <w:rsid w:val="0060421A"/>
    <w:rsid w:val="0061424E"/>
    <w:rsid w:val="00625F82"/>
    <w:rsid w:val="00652657"/>
    <w:rsid w:val="00655165"/>
    <w:rsid w:val="00685B50"/>
    <w:rsid w:val="00694BD9"/>
    <w:rsid w:val="00694F21"/>
    <w:rsid w:val="006966C4"/>
    <w:rsid w:val="006B0B3F"/>
    <w:rsid w:val="006B3AE7"/>
    <w:rsid w:val="006C4DDE"/>
    <w:rsid w:val="006E0FA2"/>
    <w:rsid w:val="00703E30"/>
    <w:rsid w:val="0071080F"/>
    <w:rsid w:val="00726DA6"/>
    <w:rsid w:val="007314CF"/>
    <w:rsid w:val="00752CE1"/>
    <w:rsid w:val="007550F4"/>
    <w:rsid w:val="00766646"/>
    <w:rsid w:val="00791D7F"/>
    <w:rsid w:val="007B721E"/>
    <w:rsid w:val="007E33CC"/>
    <w:rsid w:val="007F421A"/>
    <w:rsid w:val="007F4B76"/>
    <w:rsid w:val="008240FD"/>
    <w:rsid w:val="008268CD"/>
    <w:rsid w:val="008469F0"/>
    <w:rsid w:val="008471BB"/>
    <w:rsid w:val="008717F9"/>
    <w:rsid w:val="008A60F7"/>
    <w:rsid w:val="008B1B16"/>
    <w:rsid w:val="00910B8D"/>
    <w:rsid w:val="0093123D"/>
    <w:rsid w:val="00936A5E"/>
    <w:rsid w:val="00940502"/>
    <w:rsid w:val="009427CB"/>
    <w:rsid w:val="00955627"/>
    <w:rsid w:val="00966802"/>
    <w:rsid w:val="00984E9A"/>
    <w:rsid w:val="009A577C"/>
    <w:rsid w:val="009B0DD9"/>
    <w:rsid w:val="009C26A4"/>
    <w:rsid w:val="009F0721"/>
    <w:rsid w:val="009F0DC8"/>
    <w:rsid w:val="00A1523F"/>
    <w:rsid w:val="00A222DE"/>
    <w:rsid w:val="00A25A98"/>
    <w:rsid w:val="00A36DA5"/>
    <w:rsid w:val="00A41A78"/>
    <w:rsid w:val="00A56021"/>
    <w:rsid w:val="00A560DA"/>
    <w:rsid w:val="00A63D1D"/>
    <w:rsid w:val="00AC7FE5"/>
    <w:rsid w:val="00AD589E"/>
    <w:rsid w:val="00AE47FD"/>
    <w:rsid w:val="00B06EC7"/>
    <w:rsid w:val="00B07A1D"/>
    <w:rsid w:val="00B42645"/>
    <w:rsid w:val="00B44101"/>
    <w:rsid w:val="00B53AE0"/>
    <w:rsid w:val="00B57E4E"/>
    <w:rsid w:val="00B63D29"/>
    <w:rsid w:val="00B94DE1"/>
    <w:rsid w:val="00BA0A0E"/>
    <w:rsid w:val="00BB7781"/>
    <w:rsid w:val="00BE05E1"/>
    <w:rsid w:val="00BE6390"/>
    <w:rsid w:val="00BF283C"/>
    <w:rsid w:val="00C062EC"/>
    <w:rsid w:val="00C11987"/>
    <w:rsid w:val="00C121CD"/>
    <w:rsid w:val="00C14C97"/>
    <w:rsid w:val="00C15BCE"/>
    <w:rsid w:val="00C41E6E"/>
    <w:rsid w:val="00C446E5"/>
    <w:rsid w:val="00C46F8C"/>
    <w:rsid w:val="00C5032A"/>
    <w:rsid w:val="00C57265"/>
    <w:rsid w:val="00C66660"/>
    <w:rsid w:val="00C72B7B"/>
    <w:rsid w:val="00C87D14"/>
    <w:rsid w:val="00C9513C"/>
    <w:rsid w:val="00CD526B"/>
    <w:rsid w:val="00CE32EA"/>
    <w:rsid w:val="00CE523E"/>
    <w:rsid w:val="00CF547A"/>
    <w:rsid w:val="00CF5E7F"/>
    <w:rsid w:val="00D05228"/>
    <w:rsid w:val="00D353C0"/>
    <w:rsid w:val="00D4268B"/>
    <w:rsid w:val="00D607E5"/>
    <w:rsid w:val="00D71E6C"/>
    <w:rsid w:val="00D760C7"/>
    <w:rsid w:val="00D856C9"/>
    <w:rsid w:val="00D858B1"/>
    <w:rsid w:val="00DB1817"/>
    <w:rsid w:val="00DE0ACB"/>
    <w:rsid w:val="00DE1A85"/>
    <w:rsid w:val="00E06154"/>
    <w:rsid w:val="00E11D47"/>
    <w:rsid w:val="00E1409A"/>
    <w:rsid w:val="00E172BD"/>
    <w:rsid w:val="00E20131"/>
    <w:rsid w:val="00E25A41"/>
    <w:rsid w:val="00E26694"/>
    <w:rsid w:val="00E6247C"/>
    <w:rsid w:val="00E669AC"/>
    <w:rsid w:val="00E73CD5"/>
    <w:rsid w:val="00E8339A"/>
    <w:rsid w:val="00E925B3"/>
    <w:rsid w:val="00EA1E97"/>
    <w:rsid w:val="00EA31C2"/>
    <w:rsid w:val="00EB0E13"/>
    <w:rsid w:val="00EC04F7"/>
    <w:rsid w:val="00F0614D"/>
    <w:rsid w:val="00F25852"/>
    <w:rsid w:val="00F320A7"/>
    <w:rsid w:val="00F40387"/>
    <w:rsid w:val="00F41245"/>
    <w:rsid w:val="00F4384F"/>
    <w:rsid w:val="00F47ACA"/>
    <w:rsid w:val="00F52431"/>
    <w:rsid w:val="00F64DAB"/>
    <w:rsid w:val="00F7160E"/>
    <w:rsid w:val="00F80102"/>
    <w:rsid w:val="00F85F42"/>
    <w:rsid w:val="00F95F77"/>
    <w:rsid w:val="00F979ED"/>
    <w:rsid w:val="00FE3FCC"/>
    <w:rsid w:val="00FE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B3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0F9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52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2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24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3</Pages>
  <Words>696</Words>
  <Characters>3973</Characters>
  <Application>Microsoft Office Outlook</Application>
  <DocSecurity>0</DocSecurity>
  <Lines>0</Lines>
  <Paragraphs>0</Paragraphs>
  <ScaleCrop>false</ScaleCrop>
  <Company>Deftones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Strain Posavljak</dc:creator>
  <cp:keywords/>
  <dc:description/>
  <cp:lastModifiedBy>DejaVu</cp:lastModifiedBy>
  <cp:revision>4</cp:revision>
  <cp:lastPrinted>2019-02-19T11:47:00Z</cp:lastPrinted>
  <dcterms:created xsi:type="dcterms:W3CDTF">2020-02-04T15:05:00Z</dcterms:created>
  <dcterms:modified xsi:type="dcterms:W3CDTF">2020-02-05T14:17:00Z</dcterms:modified>
</cp:coreProperties>
</file>